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D462CC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Елбанский сельсовет</w:t>
      </w:r>
      <w:r w:rsidR="009C6A84">
        <w:rPr>
          <w:rFonts w:ascii="PT Astra Serif" w:hAnsi="PT Astra Serif"/>
          <w:b/>
          <w:sz w:val="28"/>
          <w:szCs w:val="28"/>
          <w:u w:val="single"/>
        </w:rPr>
        <w:t xml:space="preserve"> Усть-Пристанского района Алтайского края</w:t>
      </w:r>
    </w:p>
    <w:p w:rsidR="004166CE" w:rsidRPr="00CD6B7A" w:rsidRDefault="004166CE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1"/>
        <w:gridCol w:w="4536"/>
      </w:tblGrid>
      <w:tr w:rsidR="000F49AC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70EB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имущес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венного характера</w:t>
            </w:r>
          </w:p>
          <w:p w:rsidR="000F49AC" w:rsidRPr="00CD6B7A" w:rsidRDefault="000F49AC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0F49AC" w:rsidRPr="00CD6B7A" w:rsidRDefault="000F49AC" w:rsidP="00470EBB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вах имущественного характера </w:t>
            </w:r>
          </w:p>
          <w:p w:rsidR="00FF00E6" w:rsidRPr="00CD6B7A" w:rsidRDefault="00FF00E6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9C6A84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9C6A84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7E" w:rsidRDefault="0089017E">
      <w:r>
        <w:separator/>
      </w:r>
    </w:p>
  </w:endnote>
  <w:endnote w:type="continuationSeparator" w:id="0">
    <w:p w:rsidR="0089017E" w:rsidRDefault="0089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7E" w:rsidRDefault="0089017E">
      <w:r>
        <w:separator/>
      </w:r>
    </w:p>
  </w:footnote>
  <w:footnote w:type="continuationSeparator" w:id="0">
    <w:p w:rsidR="0089017E" w:rsidRDefault="0089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9017E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6275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C6A8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289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2CC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75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DF43-6266-4D4B-A12C-37D8614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Елбанка</cp:lastModifiedBy>
  <cp:revision>2</cp:revision>
  <cp:lastPrinted>2023-03-30T09:40:00Z</cp:lastPrinted>
  <dcterms:created xsi:type="dcterms:W3CDTF">2023-06-30T05:24:00Z</dcterms:created>
  <dcterms:modified xsi:type="dcterms:W3CDTF">2023-06-30T05:24:00Z</dcterms:modified>
</cp:coreProperties>
</file>